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B762" w14:textId="5BBE8BDE" w:rsidR="004B57CD" w:rsidRPr="00F30AD2" w:rsidRDefault="004B57CD" w:rsidP="004B57CD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bookmarkStart w:id="0" w:name="_Hlk133189864"/>
      <w:r w:rsidRPr="00F17636">
        <w:rPr>
          <w:rFonts w:asciiTheme="minorEastAsia" w:eastAsiaTheme="minorEastAsia" w:hAnsiTheme="minorEastAsia" w:hint="eastAsia"/>
          <w:spacing w:val="26"/>
          <w:fitText w:val="2310" w:id="-726998784"/>
        </w:rPr>
        <w:t>関高進第２</w:t>
      </w:r>
      <w:r w:rsidR="00F17636">
        <w:rPr>
          <w:rFonts w:asciiTheme="minorEastAsia" w:eastAsiaTheme="minorEastAsia" w:hAnsiTheme="minorEastAsia" w:hint="eastAsia"/>
          <w:spacing w:val="26"/>
          <w:fitText w:val="2310" w:id="-726998784"/>
        </w:rPr>
        <w:t>５</w:t>
      </w:r>
      <w:r w:rsidRPr="00F17636">
        <w:rPr>
          <w:rFonts w:asciiTheme="minorEastAsia" w:eastAsiaTheme="minorEastAsia" w:hAnsiTheme="minorEastAsia" w:hint="eastAsia"/>
          <w:spacing w:val="26"/>
          <w:fitText w:val="2310" w:id="-726998784"/>
        </w:rPr>
        <w:t>０１</w:t>
      </w:r>
      <w:r w:rsidRPr="00F17636">
        <w:rPr>
          <w:rFonts w:asciiTheme="minorEastAsia" w:eastAsiaTheme="minorEastAsia" w:hAnsiTheme="minorEastAsia" w:hint="eastAsia"/>
          <w:spacing w:val="2"/>
          <w:fitText w:val="2310" w:id="-726998784"/>
        </w:rPr>
        <w:t>号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31371D78" w14:textId="77777777" w:rsidR="004B57CD" w:rsidRDefault="004B57CD" w:rsidP="004B57CD">
      <w:pPr>
        <w:pStyle w:val="a3"/>
        <w:ind w:right="-1"/>
        <w:jc w:val="right"/>
        <w:rPr>
          <w:rFonts w:asciiTheme="minorEastAsia" w:eastAsiaTheme="minorEastAsia" w:hAnsiTheme="minorEastAsia"/>
          <w:spacing w:val="0"/>
        </w:rPr>
      </w:pPr>
      <w:r w:rsidRPr="004B57CD">
        <w:rPr>
          <w:rFonts w:asciiTheme="minorEastAsia" w:eastAsiaTheme="minorEastAsia" w:hAnsiTheme="minorEastAsia" w:hint="eastAsia"/>
          <w:spacing w:val="45"/>
          <w:fitText w:val="2310" w:id="-726998783"/>
        </w:rPr>
        <w:t>令和７年４月23</w:t>
      </w:r>
      <w:r w:rsidRPr="004B57CD">
        <w:rPr>
          <w:rFonts w:asciiTheme="minorEastAsia" w:eastAsiaTheme="minorEastAsia" w:hAnsiTheme="minorEastAsia" w:hint="eastAsia"/>
          <w:spacing w:val="0"/>
          <w:fitText w:val="2310" w:id="-726998783"/>
        </w:rPr>
        <w:t>日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bookmarkEnd w:id="0"/>
    <w:p w14:paraId="2A72499B" w14:textId="77777777" w:rsidR="004B57CD" w:rsidRDefault="004B57CD" w:rsidP="004B57CD">
      <w:pPr>
        <w:pStyle w:val="a3"/>
        <w:ind w:right="-1"/>
        <w:jc w:val="right"/>
        <w:rPr>
          <w:rFonts w:asciiTheme="minorEastAsia" w:eastAsiaTheme="minorEastAsia" w:hAnsiTheme="minorEastAsia"/>
          <w:spacing w:val="0"/>
        </w:rPr>
      </w:pPr>
    </w:p>
    <w:p w14:paraId="7D7E7DF2" w14:textId="2DBFE8DA" w:rsidR="004B57CD" w:rsidRPr="006B736A" w:rsidRDefault="004B57CD" w:rsidP="004B57CD">
      <w:pPr>
        <w:widowControl/>
        <w:ind w:left="61" w:firstLineChars="627" w:firstLine="1379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高等学校</w:t>
      </w:r>
      <w:r w:rsidRPr="004B57CD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長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様</w:t>
      </w:r>
    </w:p>
    <w:p w14:paraId="78B2A76B" w14:textId="77777777" w:rsidR="004B57CD" w:rsidRPr="00A226C3" w:rsidRDefault="004B57CD" w:rsidP="004B57CD">
      <w:pPr>
        <w:pStyle w:val="a3"/>
        <w:spacing w:line="280" w:lineRule="exact"/>
        <w:ind w:firstLineChars="2200" w:firstLine="4620"/>
        <w:jc w:val="left"/>
        <w:rPr>
          <w:rFonts w:asciiTheme="minorEastAsia" w:eastAsiaTheme="minorEastAsia" w:hAnsiTheme="minorEastAsia"/>
          <w:spacing w:val="0"/>
        </w:rPr>
      </w:pPr>
    </w:p>
    <w:p w14:paraId="78CDB379" w14:textId="77777777" w:rsidR="004B57CD" w:rsidRDefault="004B57CD" w:rsidP="004B57CD">
      <w:pPr>
        <w:pStyle w:val="a3"/>
        <w:spacing w:line="280" w:lineRule="exact"/>
        <w:jc w:val="right"/>
        <w:rPr>
          <w:rFonts w:asciiTheme="minorEastAsia" w:eastAsiaTheme="minorEastAsia" w:hAnsiTheme="minorEastAsia"/>
          <w:spacing w:val="0"/>
        </w:rPr>
      </w:pPr>
      <w:bookmarkStart w:id="1" w:name="_Hlk133189876"/>
      <w:r w:rsidRPr="00CC7EDB">
        <w:rPr>
          <w:rFonts w:asciiTheme="minorEastAsia" w:eastAsiaTheme="minorEastAsia" w:hAnsiTheme="minorEastAsia" w:hint="eastAsia"/>
          <w:spacing w:val="0"/>
        </w:rPr>
        <w:t>関東地区高等学校進路指導協議会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066B0FB0" w14:textId="77777777" w:rsidR="004B57CD" w:rsidRPr="00F30AD2" w:rsidRDefault="004B57CD" w:rsidP="004B57CD">
      <w:pPr>
        <w:pStyle w:val="a3"/>
        <w:spacing w:line="280" w:lineRule="exact"/>
        <w:ind w:right="210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会　　長　　　　為　成　雄　司</w:t>
      </w:r>
    </w:p>
    <w:bookmarkEnd w:id="1"/>
    <w:p w14:paraId="5445879C" w14:textId="77777777" w:rsidR="004B57CD" w:rsidRPr="00C817AB" w:rsidRDefault="004B57CD" w:rsidP="004B57CD">
      <w:pPr>
        <w:pStyle w:val="a3"/>
        <w:spacing w:line="280" w:lineRule="exact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（神奈川県立茅ケ崎高等学校長）　</w:t>
      </w:r>
    </w:p>
    <w:p w14:paraId="0A70601D" w14:textId="77777777" w:rsidR="004B57CD" w:rsidRPr="00C817AB" w:rsidRDefault="004B57CD" w:rsidP="004B57CD">
      <w:pPr>
        <w:pStyle w:val="a3"/>
        <w:spacing w:line="280" w:lineRule="exact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（公印省略）　</w:t>
      </w:r>
    </w:p>
    <w:p w14:paraId="1423F65B" w14:textId="77777777" w:rsidR="004B57CD" w:rsidRPr="00F30AD2" w:rsidRDefault="004B57CD" w:rsidP="004B57CD">
      <w:pPr>
        <w:pStyle w:val="a3"/>
        <w:spacing w:line="280" w:lineRule="exact"/>
        <w:ind w:right="-1"/>
        <w:jc w:val="righ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　　</w:t>
      </w:r>
    </w:p>
    <w:p w14:paraId="42AEAEEA" w14:textId="77777777" w:rsidR="004B57CD" w:rsidRDefault="004B57CD" w:rsidP="004B57CD">
      <w:pPr>
        <w:overflowPunct w:val="0"/>
        <w:adjustRightInd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2792724" w14:textId="77777777" w:rsidR="004B57CD" w:rsidRPr="00590B24" w:rsidRDefault="004B57CD" w:rsidP="004B57CD">
      <w:pPr>
        <w:overflowPunct w:val="0"/>
        <w:adjustRightInd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bookmarkStart w:id="2" w:name="_Hlk133189895"/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年度関東地区高等学校進路指導協議会</w:t>
      </w:r>
      <w:r w:rsidRPr="00F30AD2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</w:p>
    <w:bookmarkEnd w:id="2"/>
    <w:p w14:paraId="3CDF6BA4" w14:textId="77777777" w:rsidR="004B57CD" w:rsidRDefault="004B57CD" w:rsidP="004B57CD">
      <w:pPr>
        <w:overflowPunct w:val="0"/>
        <w:adjustRightInd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第１回常任理事会・総会</w:t>
      </w: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の開催について（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派遣</w:t>
      </w: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依頼）</w:t>
      </w:r>
    </w:p>
    <w:p w14:paraId="62314B11" w14:textId="77777777" w:rsidR="004B57CD" w:rsidRPr="00F30AD2" w:rsidRDefault="004B57CD" w:rsidP="004B57CD">
      <w:pPr>
        <w:overflowPunct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1819B8E0" w14:textId="77777777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時下ますます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清祥のこととお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喜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び申し上げます。また、日頃より本会の研究活動ならびに諸行事等の運営に際しまして、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多大なる御尽力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を賜り厚く御礼申し上げます。</w:t>
      </w:r>
    </w:p>
    <w:p w14:paraId="2DD619DB" w14:textId="75FB326E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さて、次のとおり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令和７年度　第１回常任理事会・総会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を開催いたします。</w:t>
      </w:r>
    </w:p>
    <w:p w14:paraId="66104188" w14:textId="6FA108E8" w:rsidR="00151EBD" w:rsidRDefault="00151EBD" w:rsidP="00151EB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つきましては、</w:t>
      </w:r>
      <w:r w:rsidRPr="006B736A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貴職</w:t>
      </w:r>
      <w:r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管下</w:t>
      </w:r>
      <w:r w:rsidRPr="006B736A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  <w:r w:rsidR="004C3CC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</w:t>
      </w:r>
      <w:r w:rsidRPr="006B736A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先生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ご派遣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につきまして、</w:t>
      </w:r>
      <w:r w:rsidR="00C93821">
        <w:rPr>
          <w:rFonts w:asciiTheme="minorEastAsia" w:hAnsiTheme="minorEastAsia" w:cs="ＭＳ 明朝" w:hint="eastAsia"/>
          <w:color w:val="000000"/>
          <w:kern w:val="0"/>
          <w:sz w:val="22"/>
        </w:rPr>
        <w:t>格別のご配慮をお願いいたします。貴校運営上御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迷惑をおかけ致しますが、よろしくお願いいたします。</w:t>
      </w:r>
    </w:p>
    <w:p w14:paraId="18AEF685" w14:textId="77777777" w:rsidR="00151EBD" w:rsidRPr="00F30AD2" w:rsidRDefault="00493A5A" w:rsidP="00151EB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14:paraId="0B340651" w14:textId="77777777" w:rsidR="00151EBD" w:rsidRDefault="00151EBD" w:rsidP="00151EBD">
      <w:pPr>
        <w:pStyle w:val="ad"/>
      </w:pPr>
      <w:r>
        <w:rPr>
          <w:rFonts w:hint="eastAsia"/>
        </w:rPr>
        <w:t>記</w:t>
      </w:r>
    </w:p>
    <w:p w14:paraId="65E2F52A" w14:textId="77777777" w:rsidR="00151EBD" w:rsidRDefault="00151EBD" w:rsidP="00151EBD"/>
    <w:p w14:paraId="44D37DF5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bookmarkStart w:id="3" w:name="_Hlk133189933"/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１　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日　時　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令和７年５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１６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日（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金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午後２時３０分から</w:t>
      </w:r>
    </w:p>
    <w:p w14:paraId="0094040A" w14:textId="77777777" w:rsidR="004B57CD" w:rsidRPr="002278FA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</w:t>
      </w:r>
    </w:p>
    <w:p w14:paraId="496B938D" w14:textId="77777777" w:rsidR="004B57CD" w:rsidRDefault="004B57CD" w:rsidP="004B57CD">
      <w:pPr>
        <w:pStyle w:val="a3"/>
        <w:rPr>
          <w:rFonts w:ascii="ＭＳ 明朝" w:hAnsi="ＭＳ 明朝" w:cs="Helvetica"/>
          <w:color w:val="333333"/>
        </w:rPr>
      </w:pPr>
      <w:r>
        <w:rPr>
          <w:rFonts w:asciiTheme="minorEastAsia" w:hAnsiTheme="minorEastAsia" w:hint="eastAsia"/>
          <w:color w:val="000000"/>
          <w:sz w:val="22"/>
        </w:rPr>
        <w:t xml:space="preserve">２　</w:t>
      </w:r>
      <w:r w:rsidRPr="00F30AD2">
        <w:rPr>
          <w:rFonts w:asciiTheme="minorEastAsia" w:hAnsiTheme="minorEastAsia" w:hint="eastAsia"/>
          <w:color w:val="000000"/>
          <w:sz w:val="22"/>
        </w:rPr>
        <w:t xml:space="preserve">場　所　　</w:t>
      </w:r>
      <w:r>
        <w:rPr>
          <w:rFonts w:asciiTheme="minorEastAsia" w:hAnsiTheme="minorEastAsia" w:hint="eastAsia"/>
          <w:color w:val="000000"/>
          <w:sz w:val="22"/>
        </w:rPr>
        <w:t>横浜市開港記念会館</w:t>
      </w:r>
      <w:r w:rsidRPr="004C1A9E">
        <w:rPr>
          <w:rFonts w:ascii="ＭＳ 明朝" w:hAnsi="ＭＳ 明朝" w:cs="Helvetica"/>
          <w:color w:val="333333"/>
        </w:rPr>
        <w:t xml:space="preserve">　</w:t>
      </w:r>
      <w:r>
        <w:rPr>
          <w:rFonts w:ascii="ＭＳ 明朝" w:hAnsi="ＭＳ 明朝" w:cs="Helvetica" w:hint="eastAsia"/>
          <w:color w:val="333333"/>
        </w:rPr>
        <w:t>９号室</w:t>
      </w:r>
    </w:p>
    <w:p w14:paraId="3F087099" w14:textId="77777777" w:rsidR="004B57CD" w:rsidRPr="00D473A1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4C1A9E">
        <w:rPr>
          <w:rFonts w:ascii="ＭＳ 明朝" w:hAnsi="ＭＳ 明朝" w:cs="Helvetica"/>
          <w:color w:val="333333"/>
        </w:rPr>
        <w:t xml:space="preserve">              </w:t>
      </w:r>
      <w:r w:rsidRPr="00D473A1">
        <w:rPr>
          <w:rFonts w:asciiTheme="minorEastAsia" w:hAnsiTheme="minorEastAsia" w:cs="ＭＳ 明朝"/>
          <w:color w:val="000000"/>
          <w:kern w:val="0"/>
          <w:szCs w:val="21"/>
        </w:rPr>
        <w:t>〒231-0005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神奈川県</w:t>
      </w:r>
      <w:r w:rsidRPr="00D473A1">
        <w:rPr>
          <w:rFonts w:asciiTheme="minorEastAsia" w:hAnsiTheme="minorEastAsia" w:cs="ＭＳ 明朝"/>
          <w:color w:val="000000"/>
          <w:kern w:val="0"/>
          <w:szCs w:val="21"/>
        </w:rPr>
        <w:t>横浜市中区本町1丁目6番地</w:t>
      </w:r>
    </w:p>
    <w:p w14:paraId="41D483DC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5E6B5" wp14:editId="45008053">
                <wp:simplePos x="0" y="0"/>
                <wp:positionH relativeFrom="margin">
                  <wp:posOffset>956419</wp:posOffset>
                </wp:positionH>
                <wp:positionV relativeFrom="paragraph">
                  <wp:posOffset>1726</wp:posOffset>
                </wp:positionV>
                <wp:extent cx="3551014" cy="611505"/>
                <wp:effectExtent l="0" t="0" r="11430" b="17145"/>
                <wp:wrapNone/>
                <wp:docPr id="9357885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1014" cy="611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4820A" w14:textId="77777777" w:rsidR="004B57CD" w:rsidRDefault="004B57CD" w:rsidP="004B57CD">
                            <w:pPr>
                              <w:jc w:val="left"/>
                              <w:rPr>
                                <w:rFonts w:ascii="ＭＳ 明朝" w:hAnsi="ＭＳ 明朝" w:cs="Helvetica"/>
                                <w:color w:val="333333"/>
                              </w:rPr>
                            </w:pPr>
                            <w:r>
                              <w:rPr>
                                <w:rFonts w:ascii="ＭＳ 明朝" w:hAnsi="ＭＳ 明朝" w:cs="Helvetica" w:hint="eastAsia"/>
                                <w:color w:val="333333"/>
                              </w:rPr>
                              <w:t>ＪＲ線　関内駅　南口より徒歩10分</w:t>
                            </w:r>
                          </w:p>
                          <w:p w14:paraId="546D6D68" w14:textId="77777777" w:rsidR="004B57CD" w:rsidRDefault="004B57CD" w:rsidP="004B57CD">
                            <w:pPr>
                              <w:jc w:val="left"/>
                              <w:rPr>
                                <w:rFonts w:ascii="ＭＳ 明朝" w:hAnsi="ＭＳ 明朝" w:cs="Helvetica"/>
                                <w:color w:val="333333"/>
                              </w:rPr>
                            </w:pPr>
                            <w:r>
                              <w:rPr>
                                <w:rFonts w:ascii="ＭＳ 明朝" w:hAnsi="ＭＳ 明朝" w:cs="Helvetica" w:hint="eastAsia"/>
                                <w:color w:val="333333"/>
                              </w:rPr>
                              <w:t>横浜市営地下鉄線　関内駅　１番出口より徒歩10分</w:t>
                            </w:r>
                          </w:p>
                          <w:p w14:paraId="050B1C55" w14:textId="77777777" w:rsidR="004B57CD" w:rsidRPr="00DB0542" w:rsidRDefault="004B57CD" w:rsidP="004B57CD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明朝" w:hAnsi="ＭＳ 明朝" w:cs="Helvetica" w:hint="eastAsia"/>
                                <w:color w:val="333333"/>
                              </w:rPr>
                              <w:t>みなとみらい線　日本大通り駅　1番出口より徒歩１分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5E6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75.3pt;margin-top:.15pt;width:279.6pt;height:4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">
                <v:textbox inset="5.85pt,.7pt,5.85pt,.7pt">
                  <w:txbxContent>
                    <w:p w14:paraId="1734820A" w14:textId="77777777" w:rsidR="004B57CD" w:rsidRDefault="004B57CD" w:rsidP="004B57CD">
                      <w:pPr>
                        <w:jc w:val="left"/>
                        <w:rPr>
                          <w:rFonts w:ascii="ＭＳ 明朝" w:hAnsi="ＭＳ 明朝" w:cs="Helvetica"/>
                          <w:color w:val="333333"/>
                        </w:rPr>
                      </w:pPr>
                      <w:r>
                        <w:rPr>
                          <w:rFonts w:ascii="ＭＳ 明朝" w:hAnsi="ＭＳ 明朝" w:cs="Helvetica" w:hint="eastAsia"/>
                          <w:color w:val="333333"/>
                        </w:rPr>
                        <w:t>ＪＲ線　関内駅　南口より徒歩10分</w:t>
                      </w:r>
                    </w:p>
                    <w:p w14:paraId="546D6D68" w14:textId="77777777" w:rsidR="004B57CD" w:rsidRDefault="004B57CD" w:rsidP="004B57CD">
                      <w:pPr>
                        <w:jc w:val="left"/>
                        <w:rPr>
                          <w:rFonts w:ascii="ＭＳ 明朝" w:hAnsi="ＭＳ 明朝" w:cs="Helvetica"/>
                          <w:color w:val="333333"/>
                        </w:rPr>
                      </w:pPr>
                      <w:r>
                        <w:rPr>
                          <w:rFonts w:ascii="ＭＳ 明朝" w:hAnsi="ＭＳ 明朝" w:cs="Helvetica" w:hint="eastAsia"/>
                          <w:color w:val="333333"/>
                        </w:rPr>
                        <w:t>横浜市営地下鉄線　関内駅　１番出口より徒歩10分</w:t>
                      </w:r>
                    </w:p>
                    <w:p w14:paraId="050B1C55" w14:textId="77777777" w:rsidR="004B57CD" w:rsidRPr="00DB0542" w:rsidRDefault="004B57CD" w:rsidP="004B57CD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ＭＳ 明朝" w:hAnsi="ＭＳ 明朝" w:cs="Helvetica" w:hint="eastAsia"/>
                          <w:color w:val="333333"/>
                        </w:rPr>
                        <w:t>みなとみらい線　日本大通り駅　1番出口より徒歩１分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cs="Helvetica"/>
          <w:color w:val="333333"/>
        </w:rPr>
        <w:tab/>
      </w:r>
      <w:r>
        <w:rPr>
          <w:rFonts w:ascii="ＭＳ 明朝" w:hAnsi="ＭＳ 明朝" w:cs="Helvetica"/>
          <w:color w:val="333333"/>
        </w:rPr>
        <w:tab/>
      </w:r>
    </w:p>
    <w:p w14:paraId="10D36671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190DB686" w14:textId="77777777" w:rsidR="004B57CD" w:rsidRPr="00D473A1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3E1FF25F" w14:textId="77777777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6AA1E91F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３　議　事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１）令和６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諸会議等</w:t>
      </w:r>
    </w:p>
    <w:p w14:paraId="60793675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      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（２）令和６年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度 決算</w:t>
      </w:r>
    </w:p>
    <w:p w14:paraId="252B0B6F" w14:textId="77777777" w:rsidR="004B57CD" w:rsidRPr="00F30AD2" w:rsidRDefault="004B57CD" w:rsidP="004B57CD">
      <w:pPr>
        <w:overflowPunct w:val="0"/>
        <w:adjustRightInd w:val="0"/>
        <w:ind w:firstLineChars="700" w:firstLine="154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（３）令和６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会計監査</w:t>
      </w:r>
    </w:p>
    <w:p w14:paraId="7F626E7F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 　　　　　 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４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役員選出(案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)</w:t>
      </w:r>
    </w:p>
    <w:p w14:paraId="7E3601C8" w14:textId="77777777" w:rsidR="004B57CD" w:rsidRPr="00F30AD2" w:rsidRDefault="004B57CD" w:rsidP="004B57CD">
      <w:pPr>
        <w:overflowPunct w:val="0"/>
        <w:adjustRightInd w:val="0"/>
        <w:ind w:left="720" w:firstLineChars="377" w:firstLine="829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５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事業計画(案)</w:t>
      </w:r>
    </w:p>
    <w:p w14:paraId="78EF5B66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６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諸会議日程(案)</w:t>
      </w:r>
    </w:p>
    <w:p w14:paraId="1192611A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（７）令和７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予算(案)</w:t>
      </w:r>
    </w:p>
    <w:p w14:paraId="37A3DE77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（８）令和７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第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５２回研究協議大会（群馬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大会）について</w:t>
      </w:r>
    </w:p>
    <w:p w14:paraId="249A41AA" w14:textId="77777777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　　　　　　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９</w:t>
      </w:r>
      <w:r>
        <w:rPr>
          <w:rFonts w:asciiTheme="minorEastAsia" w:hAnsiTheme="minorEastAsia" w:cs="ＭＳ 明朝"/>
          <w:color w:val="000000"/>
          <w:kern w:val="0"/>
          <w:sz w:val="22"/>
        </w:rPr>
        <w:t>）その他</w:t>
      </w:r>
    </w:p>
    <w:p w14:paraId="1682B6C9" w14:textId="77777777" w:rsidR="00091866" w:rsidRDefault="00091866" w:rsidP="00091866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2FAB0C12" w14:textId="77777777" w:rsidR="00091866" w:rsidRDefault="00091866" w:rsidP="00091866">
      <w:pPr>
        <w:pStyle w:val="af"/>
      </w:pPr>
      <w:r>
        <w:rPr>
          <w:rFonts w:hint="eastAsia"/>
        </w:rPr>
        <w:t xml:space="preserve">以　上　</w:t>
      </w:r>
    </w:p>
    <w:p w14:paraId="65925B5A" w14:textId="77777777" w:rsidR="00091866" w:rsidRDefault="00091866" w:rsidP="00091866">
      <w:pPr>
        <w:pStyle w:val="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78E48" wp14:editId="2E8A59C4">
                <wp:simplePos x="0" y="0"/>
                <wp:positionH relativeFrom="column">
                  <wp:posOffset>3200083</wp:posOffset>
                </wp:positionH>
                <wp:positionV relativeFrom="paragraph">
                  <wp:posOffset>95250</wp:posOffset>
                </wp:positionV>
                <wp:extent cx="2548572" cy="1452245"/>
                <wp:effectExtent l="0" t="0" r="23495" b="14605"/>
                <wp:wrapNone/>
                <wp:docPr id="17993852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572" cy="1452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A626F" w14:textId="77777777" w:rsidR="00091866" w:rsidRDefault="00091866" w:rsidP="000918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問合せ先（事務局）</w:t>
                            </w:r>
                          </w:p>
                          <w:p w14:paraId="404F1544" w14:textId="77777777" w:rsidR="00091866" w:rsidRDefault="00091866" w:rsidP="000918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神奈川県立希望ケ丘高等学校</w:t>
                            </w:r>
                          </w:p>
                          <w:p w14:paraId="34EF9C7C" w14:textId="77777777" w:rsidR="00091866" w:rsidRDefault="00091866" w:rsidP="000918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総括教諭　並木　俊恭</w:t>
                            </w:r>
                          </w:p>
                          <w:p w14:paraId="6752FF29" w14:textId="77777777" w:rsidR="00091866" w:rsidRPr="00F30AD2" w:rsidRDefault="00091866" w:rsidP="00091866">
                            <w:pPr>
                              <w:tabs>
                                <w:tab w:val="left" w:pos="5130"/>
                              </w:tabs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241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0824</w:t>
                            </w:r>
                          </w:p>
                          <w:p w14:paraId="7613B7FC" w14:textId="77777777" w:rsidR="00091866" w:rsidRDefault="00091866" w:rsidP="000918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神奈川県横浜市旭区南希望が丘</w:t>
                            </w:r>
                            <w:r>
                              <w:rPr>
                                <w:rFonts w:hint="eastAsia"/>
                              </w:rPr>
                              <w:t>79-1</w:t>
                            </w:r>
                          </w:p>
                          <w:p w14:paraId="6D86348E" w14:textId="77777777" w:rsidR="00091866" w:rsidRDefault="00091866" w:rsidP="0009186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30AD2">
                              <w:rPr>
                                <w:rFonts w:asciiTheme="minorEastAsia" w:hAnsiTheme="minorEastAsia" w:hint="eastAsia"/>
                              </w:rPr>
                              <w:t xml:space="preserve">TEL  </w:t>
                            </w:r>
                            <w:r w:rsidRPr="001C4115">
                              <w:rPr>
                                <w:rFonts w:asciiTheme="minorEastAsia" w:hAnsiTheme="minorEastAsia" w:hint="eastAsia"/>
                              </w:rPr>
                              <w:t>045-391-0951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（全日制職員室）</w:t>
                            </w:r>
                          </w:p>
                          <w:p w14:paraId="509B2F16" w14:textId="77777777" w:rsidR="00091866" w:rsidRPr="00DB0542" w:rsidRDefault="00091866" w:rsidP="0009186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30AD2">
                              <w:rPr>
                                <w:rFonts w:asciiTheme="minorEastAsia" w:hAnsiTheme="minorEastAsia" w:hint="eastAsia"/>
                              </w:rPr>
                              <w:t xml:space="preserve">FAX  </w:t>
                            </w:r>
                            <w:r w:rsidRPr="001C4115">
                              <w:rPr>
                                <w:rFonts w:asciiTheme="minorEastAsia" w:hAnsiTheme="minorEastAsia" w:hint="eastAsia"/>
                              </w:rPr>
                              <w:t>045-361-9789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78E48" id="_x0000_s1027" type="#_x0000_t185" style="position:absolute;left:0;text-align:left;margin-left:252pt;margin-top:7.5pt;width:200.65pt;height:1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">
                <v:textbox inset="5.85pt,.7pt,5.85pt,.7pt">
                  <w:txbxContent>
                    <w:p w14:paraId="446A626F" w14:textId="77777777" w:rsidR="00091866" w:rsidRDefault="00091866" w:rsidP="000918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問合せ先（事務局）</w:t>
                      </w:r>
                    </w:p>
                    <w:p w14:paraId="404F1544" w14:textId="77777777" w:rsidR="00091866" w:rsidRDefault="00091866" w:rsidP="000918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神奈川県立希望ケ丘高等学校</w:t>
                      </w:r>
                    </w:p>
                    <w:p w14:paraId="34EF9C7C" w14:textId="77777777" w:rsidR="00091866" w:rsidRDefault="00091866" w:rsidP="000918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総括教諭　並木　俊恭</w:t>
                      </w:r>
                    </w:p>
                    <w:p w14:paraId="6752FF29" w14:textId="77777777" w:rsidR="00091866" w:rsidRPr="00F30AD2" w:rsidRDefault="00091866" w:rsidP="00091866">
                      <w:pPr>
                        <w:tabs>
                          <w:tab w:val="left" w:pos="5130"/>
                        </w:tabs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〒</w:t>
                      </w:r>
                      <w:r>
                        <w:rPr>
                          <w:rFonts w:asciiTheme="minorEastAsia" w:hAnsiTheme="minorEastAsia" w:hint="eastAsia"/>
                        </w:rPr>
                        <w:t>241</w:t>
                      </w:r>
                      <w:r>
                        <w:rPr>
                          <w:rFonts w:asciiTheme="minorEastAsia" w:hAnsiTheme="minorEastAsia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</w:rPr>
                        <w:t>0824</w:t>
                      </w:r>
                    </w:p>
                    <w:p w14:paraId="7613B7FC" w14:textId="77777777" w:rsidR="00091866" w:rsidRDefault="00091866" w:rsidP="000918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神奈川県横浜市旭区南希望が丘</w:t>
                      </w:r>
                      <w:r>
                        <w:rPr>
                          <w:rFonts w:hint="eastAsia"/>
                        </w:rPr>
                        <w:t>79-1</w:t>
                      </w:r>
                    </w:p>
                    <w:p w14:paraId="6D86348E" w14:textId="77777777" w:rsidR="00091866" w:rsidRDefault="00091866" w:rsidP="0009186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30AD2">
                        <w:rPr>
                          <w:rFonts w:asciiTheme="minorEastAsia" w:hAnsiTheme="minorEastAsia" w:hint="eastAsia"/>
                        </w:rPr>
                        <w:t xml:space="preserve">TEL  </w:t>
                      </w:r>
                      <w:r w:rsidRPr="001C4115">
                        <w:rPr>
                          <w:rFonts w:asciiTheme="minorEastAsia" w:hAnsiTheme="minorEastAsia" w:hint="eastAsia"/>
                        </w:rPr>
                        <w:t>045-391-0951</w:t>
                      </w:r>
                      <w:r>
                        <w:rPr>
                          <w:rFonts w:asciiTheme="minorEastAsia" w:hAnsiTheme="minorEastAsia" w:hint="eastAsia"/>
                        </w:rPr>
                        <w:t>（全日制職員室）</w:t>
                      </w:r>
                    </w:p>
                    <w:p w14:paraId="509B2F16" w14:textId="77777777" w:rsidR="00091866" w:rsidRPr="00DB0542" w:rsidRDefault="00091866" w:rsidP="0009186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30AD2">
                        <w:rPr>
                          <w:rFonts w:asciiTheme="minorEastAsia" w:hAnsiTheme="minorEastAsia" w:hint="eastAsia"/>
                        </w:rPr>
                        <w:t xml:space="preserve">FAX  </w:t>
                      </w:r>
                      <w:r w:rsidRPr="001C4115">
                        <w:rPr>
                          <w:rFonts w:asciiTheme="minorEastAsia" w:hAnsiTheme="minorEastAsia" w:hint="eastAsia"/>
                        </w:rPr>
                        <w:t>045-361-9789</w:t>
                      </w:r>
                    </w:p>
                  </w:txbxContent>
                </v:textbox>
              </v:shape>
            </w:pict>
          </mc:Fallback>
        </mc:AlternateContent>
      </w:r>
    </w:p>
    <w:p w14:paraId="3AC770B3" w14:textId="77777777" w:rsidR="00091866" w:rsidRDefault="00091866" w:rsidP="00091866">
      <w:pPr>
        <w:pStyle w:val="af"/>
      </w:pPr>
    </w:p>
    <w:p w14:paraId="103B572D" w14:textId="77777777" w:rsidR="00091866" w:rsidRDefault="00091866" w:rsidP="00091866">
      <w:pPr>
        <w:tabs>
          <w:tab w:val="left" w:pos="3870"/>
        </w:tabs>
        <w:rPr>
          <w:rFonts w:asciiTheme="minorEastAsia" w:hAnsiTheme="minorEastAsia" w:cs="Times New Roman"/>
        </w:rPr>
      </w:pPr>
    </w:p>
    <w:p w14:paraId="4F8C0C26" w14:textId="77777777" w:rsidR="00091866" w:rsidRDefault="00091866" w:rsidP="00091866">
      <w:pPr>
        <w:tabs>
          <w:tab w:val="left" w:pos="3870"/>
        </w:tabs>
        <w:rPr>
          <w:rFonts w:asciiTheme="minorEastAsia" w:hAnsiTheme="minorEastAsia" w:cs="Times New Roman"/>
        </w:rPr>
      </w:pPr>
    </w:p>
    <w:p w14:paraId="4ABAED7D" w14:textId="77777777" w:rsidR="00091866" w:rsidRDefault="00091866" w:rsidP="00091866">
      <w:pPr>
        <w:tabs>
          <w:tab w:val="left" w:pos="3870"/>
        </w:tabs>
        <w:rPr>
          <w:rFonts w:asciiTheme="minorEastAsia" w:hAnsiTheme="minorEastAsia" w:cs="Times New Roman"/>
        </w:rPr>
      </w:pPr>
    </w:p>
    <w:p w14:paraId="0035AC88" w14:textId="77777777" w:rsidR="00091866" w:rsidRDefault="00091866" w:rsidP="00091866">
      <w:pPr>
        <w:tabs>
          <w:tab w:val="left" w:pos="3870"/>
        </w:tabs>
        <w:rPr>
          <w:rFonts w:asciiTheme="minorEastAsia" w:hAnsiTheme="minorEastAsia" w:cs="Times New Roman"/>
        </w:rPr>
      </w:pPr>
    </w:p>
    <w:p w14:paraId="262881E6" w14:textId="77777777" w:rsidR="00091866" w:rsidRDefault="00091866" w:rsidP="00091866">
      <w:pPr>
        <w:tabs>
          <w:tab w:val="left" w:pos="3870"/>
        </w:tabs>
        <w:rPr>
          <w:rFonts w:asciiTheme="minorEastAsia" w:hAnsiTheme="minorEastAsia" w:cs="Times New Roman"/>
        </w:rPr>
      </w:pPr>
    </w:p>
    <w:p w14:paraId="7B0C19A3" w14:textId="77777777" w:rsidR="00091866" w:rsidRDefault="00091866" w:rsidP="00091866">
      <w:pPr>
        <w:tabs>
          <w:tab w:val="left" w:pos="3870"/>
        </w:tabs>
        <w:rPr>
          <w:rFonts w:asciiTheme="minorEastAsia" w:hAnsiTheme="minorEastAsia" w:cs="Times New Roman"/>
        </w:rPr>
      </w:pPr>
    </w:p>
    <w:bookmarkEnd w:id="3"/>
    <w:p w14:paraId="0F4D9306" w14:textId="77777777" w:rsidR="006A332C" w:rsidRPr="006A332C" w:rsidRDefault="006A332C" w:rsidP="00464344">
      <w:pPr>
        <w:pStyle w:val="a3"/>
        <w:jc w:val="right"/>
        <w:rPr>
          <w:rFonts w:asciiTheme="minorEastAsia" w:eastAsiaTheme="minorEastAsia" w:hAnsiTheme="minorEastAsia"/>
          <w:spacing w:val="245"/>
        </w:rPr>
      </w:pPr>
    </w:p>
    <w:p w14:paraId="1D248112" w14:textId="77777777" w:rsidR="004B57CD" w:rsidRPr="00F30AD2" w:rsidRDefault="004B57CD" w:rsidP="004B57CD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bookmarkStart w:id="4" w:name="_Hlk133189947"/>
      <w:r w:rsidRPr="004B57CD">
        <w:rPr>
          <w:rFonts w:asciiTheme="minorEastAsia" w:eastAsiaTheme="minorEastAsia" w:hAnsiTheme="minorEastAsia" w:hint="eastAsia"/>
          <w:spacing w:val="245"/>
          <w:fitText w:val="2310" w:id="-726998528"/>
        </w:rPr>
        <w:lastRenderedPageBreak/>
        <w:t>事務連</w:t>
      </w:r>
      <w:r w:rsidRPr="004B57CD">
        <w:rPr>
          <w:rFonts w:asciiTheme="minorEastAsia" w:eastAsiaTheme="minorEastAsia" w:hAnsiTheme="minorEastAsia" w:hint="eastAsia"/>
          <w:spacing w:val="0"/>
          <w:fitText w:val="2310" w:id="-726998528"/>
        </w:rPr>
        <w:t>絡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1C785A52" w14:textId="77777777" w:rsidR="004B57CD" w:rsidRDefault="004B57CD" w:rsidP="004B57CD">
      <w:pPr>
        <w:pStyle w:val="a3"/>
        <w:ind w:right="-1"/>
        <w:jc w:val="right"/>
        <w:rPr>
          <w:rFonts w:asciiTheme="minorEastAsia" w:eastAsiaTheme="minorEastAsia" w:hAnsiTheme="minorEastAsia"/>
          <w:spacing w:val="0"/>
        </w:rPr>
      </w:pPr>
      <w:r w:rsidRPr="004B57CD">
        <w:rPr>
          <w:rFonts w:asciiTheme="minorEastAsia" w:eastAsiaTheme="minorEastAsia" w:hAnsiTheme="minorEastAsia" w:hint="eastAsia"/>
          <w:spacing w:val="45"/>
          <w:fitText w:val="2310" w:id="-726998527"/>
        </w:rPr>
        <w:t>令和７年４月23</w:t>
      </w:r>
      <w:r w:rsidRPr="004B57CD">
        <w:rPr>
          <w:rFonts w:asciiTheme="minorEastAsia" w:eastAsiaTheme="minorEastAsia" w:hAnsiTheme="minorEastAsia" w:hint="eastAsia"/>
          <w:spacing w:val="0"/>
          <w:fitText w:val="2310" w:id="-726998527"/>
        </w:rPr>
        <w:t>日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bookmarkEnd w:id="4"/>
    <w:p w14:paraId="502DB9E7" w14:textId="17BC3502" w:rsidR="004B57CD" w:rsidRPr="003E1EDA" w:rsidRDefault="004B57CD" w:rsidP="004B57CD">
      <w:pPr>
        <w:widowControl/>
        <w:ind w:firstLineChars="500" w:firstLine="1100"/>
        <w:rPr>
          <w:rFonts w:asciiTheme="minorEastAsia" w:hAnsiTheme="minorEastAsia"/>
        </w:rPr>
      </w:pPr>
      <w:r>
        <w:rPr>
          <w:rFonts w:asciiTheme="minorEastAsia" w:hAnsiTheme="minorEastAsia"/>
          <w:sz w:val="22"/>
        </w:rPr>
        <w:t xml:space="preserve">　</w:t>
      </w:r>
      <w:r w:rsidRPr="00F30AD2">
        <w:rPr>
          <w:rFonts w:asciiTheme="minorEastAsia" w:hAnsiTheme="minorEastAsia" w:hint="eastAsia"/>
          <w:sz w:val="22"/>
        </w:rPr>
        <w:t>様</w:t>
      </w:r>
    </w:p>
    <w:p w14:paraId="0541C304" w14:textId="77777777" w:rsidR="004B57CD" w:rsidRDefault="004B57CD" w:rsidP="004B57CD">
      <w:pPr>
        <w:pStyle w:val="a3"/>
        <w:spacing w:line="280" w:lineRule="exact"/>
        <w:jc w:val="right"/>
        <w:rPr>
          <w:rFonts w:asciiTheme="minorEastAsia" w:eastAsiaTheme="minorEastAsia" w:hAnsiTheme="minorEastAsia"/>
          <w:spacing w:val="0"/>
        </w:rPr>
      </w:pPr>
      <w:bookmarkStart w:id="5" w:name="_Hlk133189958"/>
      <w:r w:rsidRPr="00CC7EDB">
        <w:rPr>
          <w:rFonts w:asciiTheme="minorEastAsia" w:eastAsiaTheme="minorEastAsia" w:hAnsiTheme="minorEastAsia" w:hint="eastAsia"/>
          <w:spacing w:val="0"/>
        </w:rPr>
        <w:t>関東地区高等学校進路指導協議会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46E319BD" w14:textId="77777777" w:rsidR="004B57CD" w:rsidRPr="00F30AD2" w:rsidRDefault="004B57CD" w:rsidP="004B57CD">
      <w:pPr>
        <w:pStyle w:val="a3"/>
        <w:spacing w:line="280" w:lineRule="exact"/>
        <w:ind w:right="210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会　　長　　　　為　成　雄　司</w:t>
      </w:r>
    </w:p>
    <w:p w14:paraId="115F44B9" w14:textId="77777777" w:rsidR="004B57CD" w:rsidRPr="00C817AB" w:rsidRDefault="004B57CD" w:rsidP="004B57CD">
      <w:pPr>
        <w:pStyle w:val="a3"/>
        <w:spacing w:line="280" w:lineRule="exact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（神奈川県立茅ケ崎高等学校長）　</w:t>
      </w:r>
    </w:p>
    <w:bookmarkEnd w:id="5"/>
    <w:p w14:paraId="0EDC379D" w14:textId="77777777" w:rsidR="004B57CD" w:rsidRPr="00C817AB" w:rsidRDefault="004B57CD" w:rsidP="004B57CD">
      <w:pPr>
        <w:pStyle w:val="a3"/>
        <w:spacing w:line="280" w:lineRule="exact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（公印省略）　</w:t>
      </w:r>
    </w:p>
    <w:p w14:paraId="314E43AC" w14:textId="77777777" w:rsidR="004B57CD" w:rsidRDefault="004B57CD" w:rsidP="004B57CD">
      <w:pPr>
        <w:overflowPunct w:val="0"/>
        <w:adjustRightInd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</w:p>
    <w:p w14:paraId="2286FBD2" w14:textId="77777777" w:rsidR="004B57CD" w:rsidRPr="00F30AD2" w:rsidRDefault="004B57CD" w:rsidP="004B57CD">
      <w:pPr>
        <w:overflowPunct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bookmarkStart w:id="6" w:name="_Hlk133189970"/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年度関東地区高等学校進路指導協議会</w:t>
      </w:r>
      <w:r w:rsidRPr="00F30AD2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</w:p>
    <w:p w14:paraId="2F777511" w14:textId="77777777" w:rsidR="004B57CD" w:rsidRPr="00F30AD2" w:rsidRDefault="004B57CD" w:rsidP="004B57CD">
      <w:pPr>
        <w:overflowPunct w:val="0"/>
        <w:adjustRightInd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第１回常任理事会・総会</w:t>
      </w: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の開催について（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派遣</w:t>
      </w:r>
      <w:r w:rsidRPr="00F30A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依頼）</w:t>
      </w:r>
    </w:p>
    <w:bookmarkEnd w:id="6"/>
    <w:p w14:paraId="14D2D57C" w14:textId="77777777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754B462" w14:textId="77777777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時下ますます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清祥のこととお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喜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び申し上げます。また、日頃より本会の研究活動ならびに諸行事等の運営に際しまして、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多大なる御尽力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を賜り厚く御礼申し上げます。</w:t>
      </w:r>
    </w:p>
    <w:p w14:paraId="0799189A" w14:textId="77777777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さて、下記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のとおり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令和７年度第１回常任理事会・総会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を開催いたします。</w:t>
      </w:r>
    </w:p>
    <w:p w14:paraId="17518F4F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つきましては、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貴職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御出席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につきまして、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御配慮くださいますようお願い申し上げます。</w:t>
      </w:r>
    </w:p>
    <w:p w14:paraId="053FF56B" w14:textId="77777777" w:rsidR="00D1698F" w:rsidRPr="004B57CD" w:rsidRDefault="00D1698F" w:rsidP="00D1698F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01B6C212" w14:textId="77777777" w:rsidR="0038388B" w:rsidRDefault="0038388B" w:rsidP="0038388B">
      <w:pPr>
        <w:pStyle w:val="ad"/>
      </w:pPr>
      <w:r>
        <w:rPr>
          <w:rFonts w:hint="eastAsia"/>
        </w:rPr>
        <w:t>記</w:t>
      </w:r>
    </w:p>
    <w:p w14:paraId="5B3FE8DB" w14:textId="77777777" w:rsidR="00850AB3" w:rsidRDefault="00850AB3" w:rsidP="00D1698F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4951283C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bookmarkStart w:id="7" w:name="_Hlk133190020"/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１　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日　時　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令和７年５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１６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日（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金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午後２時３０分から</w:t>
      </w:r>
    </w:p>
    <w:p w14:paraId="49816508" w14:textId="77777777" w:rsidR="004B57CD" w:rsidRPr="002278FA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</w:t>
      </w:r>
    </w:p>
    <w:p w14:paraId="040DB894" w14:textId="77777777" w:rsidR="004B57CD" w:rsidRDefault="004B57CD" w:rsidP="004B57CD">
      <w:pPr>
        <w:pStyle w:val="a3"/>
        <w:rPr>
          <w:rFonts w:ascii="ＭＳ 明朝" w:hAnsi="ＭＳ 明朝" w:cs="Helvetica"/>
          <w:color w:val="333333"/>
        </w:rPr>
      </w:pPr>
      <w:r>
        <w:rPr>
          <w:rFonts w:asciiTheme="minorEastAsia" w:hAnsiTheme="minorEastAsia" w:hint="eastAsia"/>
          <w:color w:val="000000"/>
          <w:sz w:val="22"/>
        </w:rPr>
        <w:t xml:space="preserve">２　</w:t>
      </w:r>
      <w:r w:rsidRPr="00F30AD2">
        <w:rPr>
          <w:rFonts w:asciiTheme="minorEastAsia" w:hAnsiTheme="minorEastAsia" w:hint="eastAsia"/>
          <w:color w:val="000000"/>
          <w:sz w:val="22"/>
        </w:rPr>
        <w:t xml:space="preserve">場　所　　</w:t>
      </w:r>
      <w:r>
        <w:rPr>
          <w:rFonts w:asciiTheme="minorEastAsia" w:hAnsiTheme="minorEastAsia" w:hint="eastAsia"/>
          <w:color w:val="000000"/>
          <w:sz w:val="22"/>
        </w:rPr>
        <w:t>横浜市開港記念会館</w:t>
      </w:r>
      <w:r w:rsidRPr="004C1A9E">
        <w:rPr>
          <w:rFonts w:ascii="ＭＳ 明朝" w:hAnsi="ＭＳ 明朝" w:cs="Helvetica"/>
          <w:color w:val="333333"/>
        </w:rPr>
        <w:t xml:space="preserve">　</w:t>
      </w:r>
      <w:r>
        <w:rPr>
          <w:rFonts w:ascii="ＭＳ 明朝" w:hAnsi="ＭＳ 明朝" w:cs="Helvetica" w:hint="eastAsia"/>
          <w:color w:val="333333"/>
        </w:rPr>
        <w:t>９号室</w:t>
      </w:r>
    </w:p>
    <w:p w14:paraId="1D6EC2FC" w14:textId="77777777" w:rsidR="004B57CD" w:rsidRPr="00D473A1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4C1A9E">
        <w:rPr>
          <w:rFonts w:ascii="ＭＳ 明朝" w:hAnsi="ＭＳ 明朝" w:cs="Helvetica"/>
          <w:color w:val="333333"/>
        </w:rPr>
        <w:t xml:space="preserve">              </w:t>
      </w:r>
      <w:r w:rsidRPr="00D473A1">
        <w:rPr>
          <w:rFonts w:asciiTheme="minorEastAsia" w:hAnsiTheme="minorEastAsia" w:cs="ＭＳ 明朝"/>
          <w:color w:val="000000"/>
          <w:kern w:val="0"/>
          <w:szCs w:val="21"/>
        </w:rPr>
        <w:t>〒231-0005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神奈川県</w:t>
      </w:r>
      <w:r w:rsidRPr="00D473A1">
        <w:rPr>
          <w:rFonts w:asciiTheme="minorEastAsia" w:hAnsiTheme="minorEastAsia" w:cs="ＭＳ 明朝"/>
          <w:color w:val="000000"/>
          <w:kern w:val="0"/>
          <w:szCs w:val="21"/>
        </w:rPr>
        <w:t>横浜市中区本町1丁目6番地</w:t>
      </w:r>
    </w:p>
    <w:p w14:paraId="3D3B0062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6D686" wp14:editId="107099F1">
                <wp:simplePos x="0" y="0"/>
                <wp:positionH relativeFrom="margin">
                  <wp:posOffset>956419</wp:posOffset>
                </wp:positionH>
                <wp:positionV relativeFrom="paragraph">
                  <wp:posOffset>1726</wp:posOffset>
                </wp:positionV>
                <wp:extent cx="3551014" cy="611505"/>
                <wp:effectExtent l="0" t="0" r="11430" b="17145"/>
                <wp:wrapNone/>
                <wp:docPr id="10230612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1014" cy="611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7267A" w14:textId="77777777" w:rsidR="004B57CD" w:rsidRDefault="004B57CD" w:rsidP="004B57CD">
                            <w:pPr>
                              <w:jc w:val="left"/>
                              <w:rPr>
                                <w:rFonts w:ascii="ＭＳ 明朝" w:hAnsi="ＭＳ 明朝" w:cs="Helvetica"/>
                                <w:color w:val="333333"/>
                              </w:rPr>
                            </w:pPr>
                            <w:r>
                              <w:rPr>
                                <w:rFonts w:ascii="ＭＳ 明朝" w:hAnsi="ＭＳ 明朝" w:cs="Helvetica" w:hint="eastAsia"/>
                                <w:color w:val="333333"/>
                              </w:rPr>
                              <w:t>ＪＲ線　関内駅　南口より徒歩10分</w:t>
                            </w:r>
                          </w:p>
                          <w:p w14:paraId="67EBEBA9" w14:textId="77777777" w:rsidR="004B57CD" w:rsidRDefault="004B57CD" w:rsidP="004B57CD">
                            <w:pPr>
                              <w:jc w:val="left"/>
                              <w:rPr>
                                <w:rFonts w:ascii="ＭＳ 明朝" w:hAnsi="ＭＳ 明朝" w:cs="Helvetica"/>
                                <w:color w:val="333333"/>
                              </w:rPr>
                            </w:pPr>
                            <w:r>
                              <w:rPr>
                                <w:rFonts w:ascii="ＭＳ 明朝" w:hAnsi="ＭＳ 明朝" w:cs="Helvetica" w:hint="eastAsia"/>
                                <w:color w:val="333333"/>
                              </w:rPr>
                              <w:t>横浜市営地下鉄線　関内駅　１番出口より徒歩10分</w:t>
                            </w:r>
                          </w:p>
                          <w:p w14:paraId="60BCAE53" w14:textId="77777777" w:rsidR="004B57CD" w:rsidRPr="00DB0542" w:rsidRDefault="004B57CD" w:rsidP="004B57CD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明朝" w:hAnsi="ＭＳ 明朝" w:cs="Helvetica" w:hint="eastAsia"/>
                                <w:color w:val="333333"/>
                              </w:rPr>
                              <w:t>みなとみらい線　日本大通り駅　1番出口より徒歩１分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D686" id="_x0000_s1028" type="#_x0000_t185" style="position:absolute;left:0;text-align:left;margin-left:75.3pt;margin-top:.15pt;width:279.6pt;height:48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">
                <v:textbox inset="5.85pt,.7pt,5.85pt,.7pt">
                  <w:txbxContent>
                    <w:p w14:paraId="5BD7267A" w14:textId="77777777" w:rsidR="004B57CD" w:rsidRDefault="004B57CD" w:rsidP="004B57CD">
                      <w:pPr>
                        <w:jc w:val="left"/>
                        <w:rPr>
                          <w:rFonts w:ascii="ＭＳ 明朝" w:hAnsi="ＭＳ 明朝" w:cs="Helvetica"/>
                          <w:color w:val="333333"/>
                        </w:rPr>
                      </w:pPr>
                      <w:r>
                        <w:rPr>
                          <w:rFonts w:ascii="ＭＳ 明朝" w:hAnsi="ＭＳ 明朝" w:cs="Helvetica" w:hint="eastAsia"/>
                          <w:color w:val="333333"/>
                        </w:rPr>
                        <w:t>ＪＲ線　関内駅　南口より徒歩10分</w:t>
                      </w:r>
                    </w:p>
                    <w:p w14:paraId="67EBEBA9" w14:textId="77777777" w:rsidR="004B57CD" w:rsidRDefault="004B57CD" w:rsidP="004B57CD">
                      <w:pPr>
                        <w:jc w:val="left"/>
                        <w:rPr>
                          <w:rFonts w:ascii="ＭＳ 明朝" w:hAnsi="ＭＳ 明朝" w:cs="Helvetica"/>
                          <w:color w:val="333333"/>
                        </w:rPr>
                      </w:pPr>
                      <w:r>
                        <w:rPr>
                          <w:rFonts w:ascii="ＭＳ 明朝" w:hAnsi="ＭＳ 明朝" w:cs="Helvetica" w:hint="eastAsia"/>
                          <w:color w:val="333333"/>
                        </w:rPr>
                        <w:t>横浜市営地下鉄線　関内駅　１番出口より徒歩10分</w:t>
                      </w:r>
                    </w:p>
                    <w:p w14:paraId="60BCAE53" w14:textId="77777777" w:rsidR="004B57CD" w:rsidRPr="00DB0542" w:rsidRDefault="004B57CD" w:rsidP="004B57CD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ＭＳ 明朝" w:hAnsi="ＭＳ 明朝" w:cs="Helvetica" w:hint="eastAsia"/>
                          <w:color w:val="333333"/>
                        </w:rPr>
                        <w:t>みなとみらい線　日本大通り駅　1番出口より徒歩１分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cs="Helvetica"/>
          <w:color w:val="333333"/>
        </w:rPr>
        <w:tab/>
      </w:r>
      <w:r>
        <w:rPr>
          <w:rFonts w:ascii="ＭＳ 明朝" w:hAnsi="ＭＳ 明朝" w:cs="Helvetica"/>
          <w:color w:val="333333"/>
        </w:rPr>
        <w:tab/>
      </w:r>
    </w:p>
    <w:p w14:paraId="1B8A8A58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2CEA042C" w14:textId="77777777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28AEDA49" w14:textId="77777777" w:rsidR="004B57CD" w:rsidRPr="00BB199E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56F8F53D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３　議　事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１）令和６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諸会議等</w:t>
      </w:r>
    </w:p>
    <w:p w14:paraId="27E51362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      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（２）令和６年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度 決算</w:t>
      </w:r>
    </w:p>
    <w:p w14:paraId="1A25517F" w14:textId="77777777" w:rsidR="004B57CD" w:rsidRPr="00F30AD2" w:rsidRDefault="004B57CD" w:rsidP="004B57CD">
      <w:pPr>
        <w:overflowPunct w:val="0"/>
        <w:adjustRightInd w:val="0"/>
        <w:ind w:firstLineChars="700" w:firstLine="154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（３）令和６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会計監査</w:t>
      </w:r>
    </w:p>
    <w:p w14:paraId="24B44623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 　　　　　 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４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役員選出(案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)</w:t>
      </w:r>
    </w:p>
    <w:p w14:paraId="32F36DC1" w14:textId="77777777" w:rsidR="004B57CD" w:rsidRPr="00F30AD2" w:rsidRDefault="004B57CD" w:rsidP="004B57CD">
      <w:pPr>
        <w:overflowPunct w:val="0"/>
        <w:adjustRightInd w:val="0"/>
        <w:ind w:left="720" w:firstLineChars="377" w:firstLine="829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５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事業計画(案)</w:t>
      </w:r>
    </w:p>
    <w:p w14:paraId="3FC65211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６</w:t>
      </w:r>
      <w:r w:rsidRPr="00F30AD2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諸会議日程(案)</w:t>
      </w:r>
    </w:p>
    <w:p w14:paraId="36471E8F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（７）令和７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予算(案)</w:t>
      </w:r>
    </w:p>
    <w:p w14:paraId="616C1942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（８）令和７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年度 第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５２回研究協議大会（群馬</w:t>
      </w:r>
      <w:r w:rsidRPr="00F3224C">
        <w:rPr>
          <w:rFonts w:asciiTheme="minorEastAsia" w:hAnsiTheme="minorEastAsia" w:cs="ＭＳ 明朝" w:hint="eastAsia"/>
          <w:color w:val="000000"/>
          <w:kern w:val="0"/>
          <w:sz w:val="22"/>
        </w:rPr>
        <w:t>大会）について</w:t>
      </w:r>
    </w:p>
    <w:p w14:paraId="0B11D37E" w14:textId="77777777" w:rsidR="004B57CD" w:rsidRPr="00F30AD2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　　　　　　（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９</w:t>
      </w:r>
      <w:r>
        <w:rPr>
          <w:rFonts w:asciiTheme="minorEastAsia" w:hAnsiTheme="minorEastAsia" w:cs="ＭＳ 明朝"/>
          <w:color w:val="000000"/>
          <w:kern w:val="0"/>
          <w:sz w:val="22"/>
        </w:rPr>
        <w:t>）その他</w:t>
      </w:r>
    </w:p>
    <w:p w14:paraId="45EB4C6F" w14:textId="77777777" w:rsidR="004B57CD" w:rsidRDefault="004B57CD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6EE018FC" w14:textId="77777777" w:rsidR="004B57CD" w:rsidRDefault="004B57CD" w:rsidP="004B57CD">
      <w:pPr>
        <w:pStyle w:val="af1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CE53F0">
        <w:rPr>
          <w:rFonts w:asciiTheme="minorEastAsia" w:hAnsiTheme="minorEastAsia" w:cs="ＭＳ 明朝" w:hint="eastAsia"/>
          <w:color w:val="000000"/>
          <w:kern w:val="0"/>
          <w:sz w:val="22"/>
        </w:rPr>
        <w:t>回答については下記ＵＲＬおよびＱＲコードよりご回答いただくようお願いします。</w:t>
      </w:r>
    </w:p>
    <w:p w14:paraId="262B7382" w14:textId="77777777" w:rsidR="004B57CD" w:rsidRPr="008D7451" w:rsidRDefault="004B57CD" w:rsidP="004B57CD">
      <w:pPr>
        <w:pStyle w:val="af1"/>
        <w:overflowPunct w:val="0"/>
        <w:adjustRightInd w:val="0"/>
        <w:ind w:leftChars="0" w:left="36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回答〆切：　5月9日（金）</w:t>
      </w:r>
    </w:p>
    <w:p w14:paraId="6BFB14B8" w14:textId="77777777" w:rsidR="004B57CD" w:rsidRDefault="004B57CD" w:rsidP="004B57CD">
      <w:pPr>
        <w:pStyle w:val="af1"/>
        <w:overflowPunct w:val="0"/>
        <w:adjustRightInd w:val="0"/>
        <w:ind w:leftChars="0" w:left="360" w:firstLine="36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hyperlink r:id="rId8" w:history="1">
        <w:r w:rsidRPr="00547290">
          <w:rPr>
            <w:rStyle w:val="a8"/>
            <w:rFonts w:asciiTheme="minorEastAsia" w:hAnsiTheme="minorEastAsia" w:cs="ＭＳ 明朝"/>
            <w:kern w:val="0"/>
            <w:sz w:val="22"/>
          </w:rPr>
          <w:t>https://forms.office.com/r/wxj44JYjhW</w:t>
        </w:r>
      </w:hyperlink>
    </w:p>
    <w:p w14:paraId="10966607" w14:textId="2093C5CA" w:rsidR="00091866" w:rsidRPr="00B47E3F" w:rsidRDefault="00091866" w:rsidP="004B57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189B1F" wp14:editId="2203CBDB">
            <wp:simplePos x="0" y="0"/>
            <wp:positionH relativeFrom="column">
              <wp:posOffset>447040</wp:posOffset>
            </wp:positionH>
            <wp:positionV relativeFrom="paragraph">
              <wp:posOffset>134938</wp:posOffset>
            </wp:positionV>
            <wp:extent cx="1000125" cy="985520"/>
            <wp:effectExtent l="0" t="0" r="9525" b="5080"/>
            <wp:wrapSquare wrapText="bothSides"/>
            <wp:docPr id="11999051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2" t="7638" r="7292" b="8160"/>
                    <a:stretch/>
                  </pic:blipFill>
                  <pic:spPr bwMode="auto">
                    <a:xfrm>
                      <a:off x="0" y="0"/>
                      <a:ext cx="10001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D043" w14:textId="77777777" w:rsidR="00091866" w:rsidRDefault="00091866" w:rsidP="00091866">
      <w:pPr>
        <w:pStyle w:val="af"/>
      </w:pPr>
      <w:r>
        <w:rPr>
          <w:rFonts w:hint="eastAsia"/>
        </w:rPr>
        <w:t xml:space="preserve">　　　以　上　</w:t>
      </w:r>
    </w:p>
    <w:p w14:paraId="2346A39C" w14:textId="77777777" w:rsidR="00091866" w:rsidRDefault="00091866" w:rsidP="00091866">
      <w:pPr>
        <w:pStyle w:val="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05100" wp14:editId="35202892">
                <wp:simplePos x="0" y="0"/>
                <wp:positionH relativeFrom="column">
                  <wp:posOffset>3200400</wp:posOffset>
                </wp:positionH>
                <wp:positionV relativeFrom="paragraph">
                  <wp:posOffset>37783</wp:posOffset>
                </wp:positionV>
                <wp:extent cx="2548572" cy="1452245"/>
                <wp:effectExtent l="0" t="0" r="23495" b="14605"/>
                <wp:wrapNone/>
                <wp:docPr id="4852953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572" cy="1452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CE023" w14:textId="77777777" w:rsidR="00091866" w:rsidRDefault="00091866" w:rsidP="000918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問合せ先（事務局）</w:t>
                            </w:r>
                          </w:p>
                          <w:p w14:paraId="1DEF6021" w14:textId="77777777" w:rsidR="00091866" w:rsidRDefault="00091866" w:rsidP="000918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神奈川県立希望ケ丘高等学校</w:t>
                            </w:r>
                          </w:p>
                          <w:p w14:paraId="03479B6C" w14:textId="77777777" w:rsidR="00091866" w:rsidRDefault="00091866" w:rsidP="000918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総括教諭　並木　俊恭</w:t>
                            </w:r>
                          </w:p>
                          <w:p w14:paraId="6D223202" w14:textId="77777777" w:rsidR="00091866" w:rsidRPr="00F30AD2" w:rsidRDefault="00091866" w:rsidP="00091866">
                            <w:pPr>
                              <w:tabs>
                                <w:tab w:val="left" w:pos="5130"/>
                              </w:tabs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241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0824</w:t>
                            </w:r>
                          </w:p>
                          <w:p w14:paraId="53E56446" w14:textId="77777777" w:rsidR="00091866" w:rsidRDefault="00091866" w:rsidP="000918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神奈川県横浜市旭区南希望が丘</w:t>
                            </w:r>
                            <w:r>
                              <w:rPr>
                                <w:rFonts w:hint="eastAsia"/>
                              </w:rPr>
                              <w:t>79-1</w:t>
                            </w:r>
                          </w:p>
                          <w:p w14:paraId="2244B16A" w14:textId="77777777" w:rsidR="00091866" w:rsidRDefault="00091866" w:rsidP="0009186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30AD2">
                              <w:rPr>
                                <w:rFonts w:asciiTheme="minorEastAsia" w:hAnsiTheme="minorEastAsia" w:hint="eastAsia"/>
                              </w:rPr>
                              <w:t xml:space="preserve">TEL  </w:t>
                            </w:r>
                            <w:r w:rsidRPr="001C4115">
                              <w:rPr>
                                <w:rFonts w:asciiTheme="minorEastAsia" w:hAnsiTheme="minorEastAsia" w:hint="eastAsia"/>
                              </w:rPr>
                              <w:t>045-391-0951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（全日制職員室）</w:t>
                            </w:r>
                          </w:p>
                          <w:p w14:paraId="4056FD22" w14:textId="77777777" w:rsidR="00091866" w:rsidRPr="00DB0542" w:rsidRDefault="00091866" w:rsidP="0009186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30AD2">
                              <w:rPr>
                                <w:rFonts w:asciiTheme="minorEastAsia" w:hAnsiTheme="minorEastAsia" w:hint="eastAsia"/>
                              </w:rPr>
                              <w:t xml:space="preserve">FAX  </w:t>
                            </w:r>
                            <w:r w:rsidRPr="001C4115">
                              <w:rPr>
                                <w:rFonts w:asciiTheme="minorEastAsia" w:hAnsiTheme="minorEastAsia" w:hint="eastAsia"/>
                              </w:rPr>
                              <w:t>045-361-9789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5100" id="_x0000_s1029" type="#_x0000_t185" style="position:absolute;left:0;text-align:left;margin-left:252pt;margin-top:3pt;width:200.65pt;height:1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">
                <v:textbox inset="5.85pt,.7pt,5.85pt,.7pt">
                  <w:txbxContent>
                    <w:p w14:paraId="39BCE023" w14:textId="77777777" w:rsidR="00091866" w:rsidRDefault="00091866" w:rsidP="000918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問合せ先（事務局）</w:t>
                      </w:r>
                    </w:p>
                    <w:p w14:paraId="1DEF6021" w14:textId="77777777" w:rsidR="00091866" w:rsidRDefault="00091866" w:rsidP="000918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神奈川県立希望ケ丘高等学校</w:t>
                      </w:r>
                    </w:p>
                    <w:p w14:paraId="03479B6C" w14:textId="77777777" w:rsidR="00091866" w:rsidRDefault="00091866" w:rsidP="000918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総括教諭　並木　俊恭</w:t>
                      </w:r>
                    </w:p>
                    <w:p w14:paraId="6D223202" w14:textId="77777777" w:rsidR="00091866" w:rsidRPr="00F30AD2" w:rsidRDefault="00091866" w:rsidP="00091866">
                      <w:pPr>
                        <w:tabs>
                          <w:tab w:val="left" w:pos="5130"/>
                        </w:tabs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〒</w:t>
                      </w:r>
                      <w:r>
                        <w:rPr>
                          <w:rFonts w:asciiTheme="minorEastAsia" w:hAnsiTheme="minorEastAsia" w:hint="eastAsia"/>
                        </w:rPr>
                        <w:t>241</w:t>
                      </w:r>
                      <w:r>
                        <w:rPr>
                          <w:rFonts w:asciiTheme="minorEastAsia" w:hAnsiTheme="minorEastAsia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</w:rPr>
                        <w:t>0824</w:t>
                      </w:r>
                    </w:p>
                    <w:p w14:paraId="53E56446" w14:textId="77777777" w:rsidR="00091866" w:rsidRDefault="00091866" w:rsidP="000918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神奈川県横浜市旭区南希望が丘</w:t>
                      </w:r>
                      <w:r>
                        <w:rPr>
                          <w:rFonts w:hint="eastAsia"/>
                        </w:rPr>
                        <w:t>79-1</w:t>
                      </w:r>
                    </w:p>
                    <w:p w14:paraId="2244B16A" w14:textId="77777777" w:rsidR="00091866" w:rsidRDefault="00091866" w:rsidP="0009186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30AD2">
                        <w:rPr>
                          <w:rFonts w:asciiTheme="minorEastAsia" w:hAnsiTheme="minorEastAsia" w:hint="eastAsia"/>
                        </w:rPr>
                        <w:t xml:space="preserve">TEL  </w:t>
                      </w:r>
                      <w:r w:rsidRPr="001C4115">
                        <w:rPr>
                          <w:rFonts w:asciiTheme="minorEastAsia" w:hAnsiTheme="minorEastAsia" w:hint="eastAsia"/>
                        </w:rPr>
                        <w:t>045-391-0951</w:t>
                      </w:r>
                      <w:r>
                        <w:rPr>
                          <w:rFonts w:asciiTheme="minorEastAsia" w:hAnsiTheme="minorEastAsia" w:hint="eastAsia"/>
                        </w:rPr>
                        <w:t>（全日制職員室）</w:t>
                      </w:r>
                    </w:p>
                    <w:p w14:paraId="4056FD22" w14:textId="77777777" w:rsidR="00091866" w:rsidRPr="00DB0542" w:rsidRDefault="00091866" w:rsidP="0009186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30AD2">
                        <w:rPr>
                          <w:rFonts w:asciiTheme="minorEastAsia" w:hAnsiTheme="minorEastAsia" w:hint="eastAsia"/>
                        </w:rPr>
                        <w:t xml:space="preserve">FAX  </w:t>
                      </w:r>
                      <w:r w:rsidRPr="001C4115">
                        <w:rPr>
                          <w:rFonts w:asciiTheme="minorEastAsia" w:hAnsiTheme="minorEastAsia" w:hint="eastAsia"/>
                        </w:rPr>
                        <w:t>045-361-9789</w:t>
                      </w:r>
                    </w:p>
                  </w:txbxContent>
                </v:textbox>
              </v:shape>
            </w:pict>
          </mc:Fallback>
        </mc:AlternateContent>
      </w:r>
    </w:p>
    <w:p w14:paraId="67FF6884" w14:textId="77777777" w:rsidR="00091866" w:rsidRDefault="00091866" w:rsidP="00091866">
      <w:pPr>
        <w:tabs>
          <w:tab w:val="left" w:pos="5130"/>
        </w:tabs>
        <w:rPr>
          <w:rFonts w:asciiTheme="minorEastAsia" w:hAnsiTheme="minorEastAsia"/>
        </w:rPr>
      </w:pPr>
    </w:p>
    <w:p w14:paraId="4C598FC8" w14:textId="77777777" w:rsidR="00091866" w:rsidRDefault="00091866" w:rsidP="00091866">
      <w:pPr>
        <w:tabs>
          <w:tab w:val="left" w:pos="5130"/>
        </w:tabs>
        <w:rPr>
          <w:rFonts w:asciiTheme="minorEastAsia" w:hAnsiTheme="minorEastAsia"/>
        </w:rPr>
      </w:pPr>
    </w:p>
    <w:p w14:paraId="22EDC0DA" w14:textId="77777777" w:rsidR="00091866" w:rsidRDefault="00091866" w:rsidP="00091866">
      <w:pPr>
        <w:tabs>
          <w:tab w:val="left" w:pos="5130"/>
        </w:tabs>
        <w:rPr>
          <w:rFonts w:asciiTheme="minorEastAsia" w:hAnsiTheme="minorEastAsia"/>
        </w:rPr>
      </w:pPr>
    </w:p>
    <w:p w14:paraId="160C32D4" w14:textId="77777777" w:rsidR="00091866" w:rsidRDefault="00091866" w:rsidP="00091866">
      <w:pPr>
        <w:tabs>
          <w:tab w:val="left" w:pos="5130"/>
        </w:tabs>
        <w:rPr>
          <w:rFonts w:asciiTheme="minorEastAsia" w:hAnsiTheme="minorEastAsia"/>
        </w:rPr>
      </w:pPr>
    </w:p>
    <w:p w14:paraId="6D06BB5D" w14:textId="77777777" w:rsidR="00091866" w:rsidRDefault="00091866" w:rsidP="00091866">
      <w:pPr>
        <w:tabs>
          <w:tab w:val="left" w:pos="5130"/>
        </w:tabs>
        <w:rPr>
          <w:rFonts w:asciiTheme="minorEastAsia" w:hAnsiTheme="minorEastAsia"/>
        </w:rPr>
      </w:pPr>
    </w:p>
    <w:p w14:paraId="364EE283" w14:textId="77777777" w:rsidR="00091866" w:rsidRDefault="00091866" w:rsidP="00091866">
      <w:pPr>
        <w:tabs>
          <w:tab w:val="left" w:pos="5130"/>
        </w:tabs>
        <w:rPr>
          <w:rFonts w:asciiTheme="minorEastAsia" w:hAnsiTheme="minorEastAsia"/>
        </w:rPr>
      </w:pPr>
    </w:p>
    <w:bookmarkEnd w:id="7"/>
    <w:p w14:paraId="0B547BA8" w14:textId="77777777" w:rsidR="00091866" w:rsidRDefault="00091866" w:rsidP="00091866">
      <w:pPr>
        <w:tabs>
          <w:tab w:val="left" w:pos="5130"/>
        </w:tabs>
        <w:rPr>
          <w:rFonts w:asciiTheme="minorEastAsia" w:hAnsiTheme="minorEastAsia"/>
        </w:rPr>
      </w:pPr>
    </w:p>
    <w:sectPr w:rsidR="00091866" w:rsidSect="00BB6D6F">
      <w:pgSz w:w="11906" w:h="16838"/>
      <w:pgMar w:top="1247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C001" w14:textId="77777777" w:rsidR="00BB6D6F" w:rsidRDefault="00BB6D6F" w:rsidP="00AB3DA7">
      <w:r>
        <w:separator/>
      </w:r>
    </w:p>
  </w:endnote>
  <w:endnote w:type="continuationSeparator" w:id="0">
    <w:p w14:paraId="4DB525CD" w14:textId="77777777" w:rsidR="00BB6D6F" w:rsidRDefault="00BB6D6F" w:rsidP="00A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D001" w14:textId="77777777" w:rsidR="00BB6D6F" w:rsidRDefault="00BB6D6F" w:rsidP="00AB3DA7">
      <w:r>
        <w:separator/>
      </w:r>
    </w:p>
  </w:footnote>
  <w:footnote w:type="continuationSeparator" w:id="0">
    <w:p w14:paraId="11F78904" w14:textId="77777777" w:rsidR="00BB6D6F" w:rsidRDefault="00BB6D6F" w:rsidP="00AB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4DE"/>
    <w:multiLevelType w:val="hybridMultilevel"/>
    <w:tmpl w:val="60DEB45A"/>
    <w:lvl w:ilvl="0" w:tplc="A5EA881E">
      <w:numFmt w:val="bullet"/>
      <w:lvlText w:val="□"/>
      <w:lvlJc w:val="left"/>
      <w:pPr>
        <w:ind w:left="1571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40"/>
      </w:pPr>
      <w:rPr>
        <w:rFonts w:ascii="Wingdings" w:hAnsi="Wingdings" w:hint="default"/>
      </w:rPr>
    </w:lvl>
  </w:abstractNum>
  <w:abstractNum w:abstractNumId="1" w15:restartNumberingAfterBreak="0">
    <w:nsid w:val="788C5BBF"/>
    <w:multiLevelType w:val="hybridMultilevel"/>
    <w:tmpl w:val="95742F7A"/>
    <w:lvl w:ilvl="0" w:tplc="9DC416D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5718969">
    <w:abstractNumId w:val="0"/>
  </w:num>
  <w:num w:numId="2" w16cid:durableId="126025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24"/>
    <w:rsid w:val="00002A61"/>
    <w:rsid w:val="00003C68"/>
    <w:rsid w:val="000151E7"/>
    <w:rsid w:val="00016718"/>
    <w:rsid w:val="000265BE"/>
    <w:rsid w:val="00066B95"/>
    <w:rsid w:val="00067E29"/>
    <w:rsid w:val="0008221E"/>
    <w:rsid w:val="000900EE"/>
    <w:rsid w:val="00091866"/>
    <w:rsid w:val="000954D6"/>
    <w:rsid w:val="00096B63"/>
    <w:rsid w:val="000C43ED"/>
    <w:rsid w:val="000D2BCF"/>
    <w:rsid w:val="0010378C"/>
    <w:rsid w:val="0010430D"/>
    <w:rsid w:val="0012498D"/>
    <w:rsid w:val="00125101"/>
    <w:rsid w:val="00134AE4"/>
    <w:rsid w:val="00151EBD"/>
    <w:rsid w:val="0016656F"/>
    <w:rsid w:val="00182D06"/>
    <w:rsid w:val="001860EC"/>
    <w:rsid w:val="001A2C9B"/>
    <w:rsid w:val="001B1D98"/>
    <w:rsid w:val="001D0DDF"/>
    <w:rsid w:val="001D4E85"/>
    <w:rsid w:val="001E1B6E"/>
    <w:rsid w:val="001F6A39"/>
    <w:rsid w:val="00221439"/>
    <w:rsid w:val="002278FA"/>
    <w:rsid w:val="00233006"/>
    <w:rsid w:val="00236F43"/>
    <w:rsid w:val="002441F4"/>
    <w:rsid w:val="00246EA9"/>
    <w:rsid w:val="00267D46"/>
    <w:rsid w:val="00284343"/>
    <w:rsid w:val="002872BE"/>
    <w:rsid w:val="0029662A"/>
    <w:rsid w:val="002B2AE8"/>
    <w:rsid w:val="002B6823"/>
    <w:rsid w:val="002D5B99"/>
    <w:rsid w:val="002E0723"/>
    <w:rsid w:val="002F0574"/>
    <w:rsid w:val="002F1CAD"/>
    <w:rsid w:val="002F36B0"/>
    <w:rsid w:val="003102B9"/>
    <w:rsid w:val="00314E6B"/>
    <w:rsid w:val="00321226"/>
    <w:rsid w:val="00326659"/>
    <w:rsid w:val="00342A65"/>
    <w:rsid w:val="0036739F"/>
    <w:rsid w:val="00375F9A"/>
    <w:rsid w:val="0038388B"/>
    <w:rsid w:val="00383C81"/>
    <w:rsid w:val="00392CB7"/>
    <w:rsid w:val="003D620E"/>
    <w:rsid w:val="003E1EDA"/>
    <w:rsid w:val="003E5349"/>
    <w:rsid w:val="00401F9A"/>
    <w:rsid w:val="004418E4"/>
    <w:rsid w:val="004535A4"/>
    <w:rsid w:val="004577BB"/>
    <w:rsid w:val="004601C2"/>
    <w:rsid w:val="00464344"/>
    <w:rsid w:val="00475C4C"/>
    <w:rsid w:val="00484082"/>
    <w:rsid w:val="00484C70"/>
    <w:rsid w:val="00493A5A"/>
    <w:rsid w:val="004B57CD"/>
    <w:rsid w:val="004B6AFE"/>
    <w:rsid w:val="004C12E3"/>
    <w:rsid w:val="004C3CCF"/>
    <w:rsid w:val="004D0EEC"/>
    <w:rsid w:val="004D3672"/>
    <w:rsid w:val="004F017D"/>
    <w:rsid w:val="00505463"/>
    <w:rsid w:val="00520A1E"/>
    <w:rsid w:val="0052204F"/>
    <w:rsid w:val="0053360E"/>
    <w:rsid w:val="0053431A"/>
    <w:rsid w:val="00544A57"/>
    <w:rsid w:val="005562A3"/>
    <w:rsid w:val="00570EF2"/>
    <w:rsid w:val="0057230B"/>
    <w:rsid w:val="00586E0F"/>
    <w:rsid w:val="005A622F"/>
    <w:rsid w:val="005C1C40"/>
    <w:rsid w:val="005D2AF0"/>
    <w:rsid w:val="005D7B29"/>
    <w:rsid w:val="005E2A7B"/>
    <w:rsid w:val="005E43CA"/>
    <w:rsid w:val="00613098"/>
    <w:rsid w:val="006130F2"/>
    <w:rsid w:val="00624FB0"/>
    <w:rsid w:val="00632469"/>
    <w:rsid w:val="006511BF"/>
    <w:rsid w:val="00654BD9"/>
    <w:rsid w:val="00662BAD"/>
    <w:rsid w:val="006853C0"/>
    <w:rsid w:val="00685E05"/>
    <w:rsid w:val="006A1CAC"/>
    <w:rsid w:val="006A332C"/>
    <w:rsid w:val="006B736A"/>
    <w:rsid w:val="006B7469"/>
    <w:rsid w:val="006E20E3"/>
    <w:rsid w:val="00704CE2"/>
    <w:rsid w:val="00710514"/>
    <w:rsid w:val="007107C7"/>
    <w:rsid w:val="00726430"/>
    <w:rsid w:val="00740D97"/>
    <w:rsid w:val="0076507D"/>
    <w:rsid w:val="0077532A"/>
    <w:rsid w:val="00783BB6"/>
    <w:rsid w:val="00791B73"/>
    <w:rsid w:val="00794333"/>
    <w:rsid w:val="007A4070"/>
    <w:rsid w:val="007A5502"/>
    <w:rsid w:val="007A60E0"/>
    <w:rsid w:val="007B162E"/>
    <w:rsid w:val="007B7600"/>
    <w:rsid w:val="007E7169"/>
    <w:rsid w:val="007F4156"/>
    <w:rsid w:val="00825A91"/>
    <w:rsid w:val="00850AB3"/>
    <w:rsid w:val="00866E33"/>
    <w:rsid w:val="0087754A"/>
    <w:rsid w:val="00892ADF"/>
    <w:rsid w:val="008976FC"/>
    <w:rsid w:val="008B6402"/>
    <w:rsid w:val="008D1FCC"/>
    <w:rsid w:val="008F5B00"/>
    <w:rsid w:val="008F5F15"/>
    <w:rsid w:val="008F6AF1"/>
    <w:rsid w:val="009059C2"/>
    <w:rsid w:val="00924047"/>
    <w:rsid w:val="00937512"/>
    <w:rsid w:val="00952BE4"/>
    <w:rsid w:val="009614DA"/>
    <w:rsid w:val="00967D61"/>
    <w:rsid w:val="0097321B"/>
    <w:rsid w:val="009860AD"/>
    <w:rsid w:val="009A2508"/>
    <w:rsid w:val="009A3CD8"/>
    <w:rsid w:val="009B678A"/>
    <w:rsid w:val="009C19A8"/>
    <w:rsid w:val="009C2D8A"/>
    <w:rsid w:val="009C7EC7"/>
    <w:rsid w:val="009D60A7"/>
    <w:rsid w:val="009F4431"/>
    <w:rsid w:val="00A04102"/>
    <w:rsid w:val="00A04D89"/>
    <w:rsid w:val="00A20E9B"/>
    <w:rsid w:val="00A21850"/>
    <w:rsid w:val="00A21DC1"/>
    <w:rsid w:val="00A420DD"/>
    <w:rsid w:val="00A60C9A"/>
    <w:rsid w:val="00A83D6F"/>
    <w:rsid w:val="00A85307"/>
    <w:rsid w:val="00A91281"/>
    <w:rsid w:val="00AA728F"/>
    <w:rsid w:val="00AB3DA7"/>
    <w:rsid w:val="00AC6B34"/>
    <w:rsid w:val="00AF7BCA"/>
    <w:rsid w:val="00B07C44"/>
    <w:rsid w:val="00B11572"/>
    <w:rsid w:val="00B120DA"/>
    <w:rsid w:val="00B15B3C"/>
    <w:rsid w:val="00B22424"/>
    <w:rsid w:val="00B45996"/>
    <w:rsid w:val="00B5482D"/>
    <w:rsid w:val="00B60265"/>
    <w:rsid w:val="00B63513"/>
    <w:rsid w:val="00B8038D"/>
    <w:rsid w:val="00B968B4"/>
    <w:rsid w:val="00BA4D2A"/>
    <w:rsid w:val="00BA5FAA"/>
    <w:rsid w:val="00BA7CCC"/>
    <w:rsid w:val="00BB6D6F"/>
    <w:rsid w:val="00BB6E0E"/>
    <w:rsid w:val="00BD487D"/>
    <w:rsid w:val="00C00D3A"/>
    <w:rsid w:val="00C32F43"/>
    <w:rsid w:val="00C41936"/>
    <w:rsid w:val="00C451C9"/>
    <w:rsid w:val="00C45560"/>
    <w:rsid w:val="00C503A8"/>
    <w:rsid w:val="00C65F13"/>
    <w:rsid w:val="00C67E9B"/>
    <w:rsid w:val="00C71070"/>
    <w:rsid w:val="00C817AB"/>
    <w:rsid w:val="00C81F1B"/>
    <w:rsid w:val="00C87E7D"/>
    <w:rsid w:val="00C93821"/>
    <w:rsid w:val="00CA2389"/>
    <w:rsid w:val="00CA7FEC"/>
    <w:rsid w:val="00CB2FEC"/>
    <w:rsid w:val="00CC6536"/>
    <w:rsid w:val="00CC7EDB"/>
    <w:rsid w:val="00CD74EF"/>
    <w:rsid w:val="00D057D0"/>
    <w:rsid w:val="00D05AA0"/>
    <w:rsid w:val="00D06F86"/>
    <w:rsid w:val="00D1375F"/>
    <w:rsid w:val="00D16521"/>
    <w:rsid w:val="00D1698F"/>
    <w:rsid w:val="00D22630"/>
    <w:rsid w:val="00D2663D"/>
    <w:rsid w:val="00D35C0B"/>
    <w:rsid w:val="00D56503"/>
    <w:rsid w:val="00D679AC"/>
    <w:rsid w:val="00D74649"/>
    <w:rsid w:val="00D8349F"/>
    <w:rsid w:val="00D8651F"/>
    <w:rsid w:val="00DA49D6"/>
    <w:rsid w:val="00DC4F1E"/>
    <w:rsid w:val="00DE7D2D"/>
    <w:rsid w:val="00DF2285"/>
    <w:rsid w:val="00E21308"/>
    <w:rsid w:val="00E30282"/>
    <w:rsid w:val="00E31A58"/>
    <w:rsid w:val="00E40748"/>
    <w:rsid w:val="00E6724D"/>
    <w:rsid w:val="00E72528"/>
    <w:rsid w:val="00E82F3D"/>
    <w:rsid w:val="00E94B71"/>
    <w:rsid w:val="00EB3314"/>
    <w:rsid w:val="00EC7DD8"/>
    <w:rsid w:val="00ED165B"/>
    <w:rsid w:val="00EE0AE5"/>
    <w:rsid w:val="00EE1B09"/>
    <w:rsid w:val="00EE2D66"/>
    <w:rsid w:val="00F17636"/>
    <w:rsid w:val="00F30AD2"/>
    <w:rsid w:val="00F3224C"/>
    <w:rsid w:val="00F60342"/>
    <w:rsid w:val="00F65498"/>
    <w:rsid w:val="00F72EED"/>
    <w:rsid w:val="00FA17C7"/>
    <w:rsid w:val="00FB15B8"/>
    <w:rsid w:val="00FB67A5"/>
    <w:rsid w:val="00FB6FA8"/>
    <w:rsid w:val="00FC06B6"/>
    <w:rsid w:val="00FC18C9"/>
    <w:rsid w:val="00FC6891"/>
    <w:rsid w:val="00FF0F32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12272"/>
  <w15:docId w15:val="{A5A25D66-3524-443B-B02C-09FCBFFD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51E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B3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DA7"/>
  </w:style>
  <w:style w:type="paragraph" w:styleId="a6">
    <w:name w:val="footer"/>
    <w:basedOn w:val="a"/>
    <w:link w:val="a7"/>
    <w:uiPriority w:val="99"/>
    <w:unhideWhenUsed/>
    <w:rsid w:val="00AB3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DA7"/>
  </w:style>
  <w:style w:type="character" w:styleId="a8">
    <w:name w:val="Hyperlink"/>
    <w:basedOn w:val="a0"/>
    <w:uiPriority w:val="99"/>
    <w:unhideWhenUsed/>
    <w:rsid w:val="0010430D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C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F1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B6AFE"/>
  </w:style>
  <w:style w:type="character" w:customStyle="1" w:styleId="ac">
    <w:name w:val="日付 (文字)"/>
    <w:basedOn w:val="a0"/>
    <w:link w:val="ab"/>
    <w:uiPriority w:val="99"/>
    <w:semiHidden/>
    <w:rsid w:val="004B6AFE"/>
  </w:style>
  <w:style w:type="paragraph" w:styleId="ad">
    <w:name w:val="Note Heading"/>
    <w:basedOn w:val="a"/>
    <w:next w:val="a"/>
    <w:link w:val="ae"/>
    <w:uiPriority w:val="99"/>
    <w:unhideWhenUsed/>
    <w:rsid w:val="0038388B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8388B"/>
    <w:rPr>
      <w:rFonts w:asciiTheme="minorEastAsia" w:hAnsiTheme="minorEastAsia" w:cs="ＭＳ 明朝"/>
      <w:color w:val="000000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38388B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38388B"/>
    <w:rPr>
      <w:rFonts w:asciiTheme="minorEastAsia" w:hAnsiTheme="minorEastAsia" w:cs="ＭＳ 明朝"/>
      <w:color w:val="000000"/>
      <w:kern w:val="0"/>
      <w:sz w:val="22"/>
    </w:rPr>
  </w:style>
  <w:style w:type="paragraph" w:styleId="af1">
    <w:name w:val="List Paragraph"/>
    <w:basedOn w:val="a"/>
    <w:uiPriority w:val="34"/>
    <w:qFormat/>
    <w:rsid w:val="00CA2389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4B5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008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7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wxj44JYjh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8306;&#39640;&#36914;\&#27966;&#36963;&#20381;&#38972;&#2936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06E3-B1DB-47BA-892B-C9C6B468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2</Pages>
  <Words>973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教育局教育指導部高校教育企画課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toshiko</dc:creator>
  <cp:lastModifiedBy>俊恭 並木</cp:lastModifiedBy>
  <cp:revision>8</cp:revision>
  <cp:lastPrinted>2023-05-03T03:03:00Z</cp:lastPrinted>
  <dcterms:created xsi:type="dcterms:W3CDTF">2024-04-25T07:19:00Z</dcterms:created>
  <dcterms:modified xsi:type="dcterms:W3CDTF">2025-04-24T01:26:00Z</dcterms:modified>
</cp:coreProperties>
</file>